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192BB" w14:textId="77777777" w:rsidR="00AB6706" w:rsidRPr="00207C87" w:rsidRDefault="00AB6706" w:rsidP="00FA5AC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3AAC">
        <w:rPr>
          <w:rFonts w:ascii="Arial" w:eastAsia="Times New Roman" w:hAnsi="Arial" w:cs="Arial"/>
          <w:b/>
          <w:color w:val="019547"/>
          <w:sz w:val="20"/>
          <w:szCs w:val="20"/>
          <w:lang w:eastAsia="cs-CZ"/>
        </w:rPr>
        <w:t xml:space="preserve">Přihláška k řádnému členství právnické osoby v České asociaci oběhového hospodářství, </w:t>
      </w:r>
      <w:proofErr w:type="spellStart"/>
      <w:r w:rsidRPr="00673AAC">
        <w:rPr>
          <w:rFonts w:ascii="Arial" w:eastAsia="Times New Roman" w:hAnsi="Arial" w:cs="Arial"/>
          <w:b/>
          <w:color w:val="019547"/>
          <w:sz w:val="20"/>
          <w:szCs w:val="20"/>
          <w:lang w:eastAsia="cs-CZ"/>
        </w:rPr>
        <w:t>z.s</w:t>
      </w:r>
      <w:proofErr w:type="spellEnd"/>
      <w:r w:rsidRPr="00673AAC">
        <w:rPr>
          <w:rFonts w:ascii="Arial" w:eastAsia="Times New Roman" w:hAnsi="Arial" w:cs="Arial"/>
          <w:b/>
          <w:color w:val="019547"/>
          <w:sz w:val="20"/>
          <w:szCs w:val="20"/>
          <w:lang w:eastAsia="cs-CZ"/>
        </w:rPr>
        <w:t>.</w:t>
      </w:r>
      <w:r w:rsidRPr="005659F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5659F8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Pr="00207C87"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="005659F8" w:rsidRPr="00207C87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207C87">
        <w:rPr>
          <w:rFonts w:ascii="Arial" w:eastAsia="Times New Roman" w:hAnsi="Arial" w:cs="Arial"/>
          <w:sz w:val="20"/>
          <w:szCs w:val="20"/>
          <w:lang w:eastAsia="cs-CZ"/>
        </w:rPr>
        <w:t>: 0524841</w:t>
      </w:r>
      <w:r w:rsidR="001A105E">
        <w:rPr>
          <w:rFonts w:ascii="Arial" w:eastAsia="Times New Roman" w:hAnsi="Arial" w:cs="Arial"/>
          <w:sz w:val="20"/>
          <w:szCs w:val="20"/>
          <w:lang w:eastAsia="cs-CZ"/>
        </w:rPr>
        <w:t xml:space="preserve">8, se sídlem: Na Florenci 2116/15, </w:t>
      </w:r>
      <w:r w:rsidR="00281E73">
        <w:rPr>
          <w:rFonts w:ascii="Arial" w:eastAsia="Times New Roman" w:hAnsi="Arial" w:cs="Arial"/>
          <w:sz w:val="20"/>
          <w:szCs w:val="20"/>
          <w:lang w:eastAsia="cs-CZ"/>
        </w:rPr>
        <w:t>Nové Město, 110 00 Praha 1,</w:t>
      </w:r>
      <w:r w:rsidRPr="00207C87">
        <w:rPr>
          <w:rFonts w:ascii="Arial" w:eastAsia="Times New Roman" w:hAnsi="Arial" w:cs="Arial"/>
          <w:sz w:val="20"/>
          <w:szCs w:val="20"/>
          <w:lang w:eastAsia="cs-CZ"/>
        </w:rPr>
        <w:t xml:space="preserve"> zapsaná ve spolkovém rejstříku vedeném Krajským soudem v Hradci Králové, </w:t>
      </w:r>
      <w:proofErr w:type="spellStart"/>
      <w:r w:rsidRPr="00207C87">
        <w:rPr>
          <w:rFonts w:ascii="Arial" w:eastAsia="Times New Roman" w:hAnsi="Arial" w:cs="Arial"/>
          <w:sz w:val="20"/>
          <w:szCs w:val="20"/>
          <w:lang w:eastAsia="cs-CZ"/>
        </w:rPr>
        <w:t>sp</w:t>
      </w:r>
      <w:proofErr w:type="spellEnd"/>
      <w:r w:rsidRPr="00207C87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C052FF" w:rsidRPr="00207C8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07C87">
        <w:rPr>
          <w:rFonts w:ascii="Arial" w:eastAsia="Times New Roman" w:hAnsi="Arial" w:cs="Arial"/>
          <w:sz w:val="20"/>
          <w:szCs w:val="20"/>
          <w:lang w:eastAsia="cs-CZ"/>
        </w:rPr>
        <w:t xml:space="preserve">zn. L 10815 </w:t>
      </w:r>
      <w:r w:rsidR="0085756A" w:rsidRPr="00207C87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207C87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proofErr w:type="spellStart"/>
      <w:r w:rsidRPr="00207C87">
        <w:rPr>
          <w:rFonts w:ascii="Arial" w:eastAsia="Times New Roman" w:hAnsi="Arial" w:cs="Arial"/>
          <w:sz w:val="20"/>
          <w:szCs w:val="20"/>
          <w:lang w:eastAsia="cs-CZ"/>
        </w:rPr>
        <w:t>ČAObH</w:t>
      </w:r>
      <w:proofErr w:type="spellEnd"/>
      <w:r w:rsidRPr="00207C87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2686E9D9" w14:textId="77777777" w:rsidR="007D690E" w:rsidRPr="005659F8" w:rsidRDefault="007D690E" w:rsidP="00FA5AC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C60279" w14:textId="77777777" w:rsidR="007D690E" w:rsidRPr="00673AAC" w:rsidRDefault="005659F8" w:rsidP="0085756A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73AAC">
        <w:rPr>
          <w:rFonts w:ascii="Arial" w:eastAsia="Times New Roman" w:hAnsi="Arial" w:cs="Arial"/>
          <w:b/>
          <w:sz w:val="20"/>
          <w:szCs w:val="20"/>
          <w:lang w:eastAsia="cs-CZ"/>
        </w:rPr>
        <w:t>ÚDAJE O ŽADATELI</w:t>
      </w:r>
    </w:p>
    <w:p w14:paraId="6759B139" w14:textId="77777777" w:rsidR="005659F8" w:rsidRDefault="005659F8" w:rsidP="00FA5ACC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F0CCAB" w14:textId="77777777" w:rsidR="00AB6706" w:rsidRPr="005659F8" w:rsidRDefault="00FD66D3" w:rsidP="00FA5ACC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659F8">
        <w:rPr>
          <w:rFonts w:ascii="Arial" w:eastAsia="Times New Roman" w:hAnsi="Arial" w:cs="Arial"/>
          <w:sz w:val="20"/>
          <w:szCs w:val="20"/>
          <w:lang w:eastAsia="cs-CZ"/>
        </w:rPr>
        <w:t xml:space="preserve">Název </w:t>
      </w:r>
      <w:r w:rsidR="00C052FF" w:rsidRPr="005659F8">
        <w:rPr>
          <w:rFonts w:ascii="Arial" w:eastAsia="Times New Roman" w:hAnsi="Arial" w:cs="Arial"/>
          <w:sz w:val="20"/>
          <w:szCs w:val="20"/>
          <w:lang w:eastAsia="cs-CZ"/>
        </w:rPr>
        <w:t xml:space="preserve">právnické osoby 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t>(dle výpisu z OR)</w:t>
      </w:r>
      <w:r w:rsidR="00F76284" w:rsidRPr="005659F8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br/>
        <w:t>IČO: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Sídlo </w:t>
      </w:r>
      <w:r w:rsidR="00AB6706" w:rsidRPr="005659F8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8A02B8" w:rsidRPr="005659F8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t>ěsto</w:t>
      </w:r>
      <w:r w:rsidR="00AB6706" w:rsidRPr="005659F8">
        <w:rPr>
          <w:rFonts w:ascii="Arial" w:eastAsia="Times New Roman" w:hAnsi="Arial" w:cs="Arial"/>
          <w:sz w:val="20"/>
          <w:szCs w:val="20"/>
          <w:lang w:eastAsia="cs-CZ"/>
        </w:rPr>
        <w:t>, u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t>lice a č</w:t>
      </w:r>
      <w:r w:rsidR="00AB6706" w:rsidRPr="005659F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AB6706" w:rsidRPr="005659F8">
        <w:rPr>
          <w:rFonts w:ascii="Arial" w:eastAsia="Times New Roman" w:hAnsi="Arial" w:cs="Arial"/>
          <w:sz w:val="20"/>
          <w:szCs w:val="20"/>
          <w:lang w:eastAsia="cs-CZ"/>
        </w:rPr>
        <w:t>.,</w:t>
      </w:r>
      <w:r w:rsidR="008A02B8" w:rsidRPr="005659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t>PSČ</w:t>
      </w:r>
      <w:r w:rsidR="00AB6706" w:rsidRPr="005659F8">
        <w:rPr>
          <w:rFonts w:ascii="Arial" w:eastAsia="Times New Roman" w:hAnsi="Arial" w:cs="Arial"/>
          <w:sz w:val="20"/>
          <w:szCs w:val="20"/>
          <w:lang w:eastAsia="cs-CZ"/>
        </w:rPr>
        <w:t>):</w:t>
      </w:r>
    </w:p>
    <w:p w14:paraId="0EE8AAB8" w14:textId="77777777" w:rsidR="0085756A" w:rsidRDefault="00AB6706" w:rsidP="00FA5ACC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659F8">
        <w:rPr>
          <w:rFonts w:ascii="Arial" w:eastAsia="Times New Roman" w:hAnsi="Arial" w:cs="Arial"/>
          <w:sz w:val="20"/>
          <w:szCs w:val="20"/>
          <w:lang w:eastAsia="cs-CZ"/>
        </w:rPr>
        <w:t xml:space="preserve">Předmět </w:t>
      </w:r>
      <w:r w:rsidR="00F1757C" w:rsidRPr="005659F8">
        <w:rPr>
          <w:rFonts w:ascii="Arial" w:eastAsia="Times New Roman" w:hAnsi="Arial" w:cs="Arial"/>
          <w:sz w:val="20"/>
          <w:szCs w:val="20"/>
          <w:lang w:eastAsia="cs-CZ"/>
        </w:rPr>
        <w:t>činnosti</w:t>
      </w:r>
      <w:r w:rsidR="00F76284" w:rsidRPr="005659F8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FD66D3" w:rsidRPr="005659F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D66D3" w:rsidRPr="005659F8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14:paraId="0EEA0C38" w14:textId="77777777" w:rsidR="005659F8" w:rsidRPr="0085756A" w:rsidRDefault="005659F8" w:rsidP="0085756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 w:rsidRPr="00673AAC">
        <w:rPr>
          <w:rFonts w:ascii="Arial" w:eastAsia="Times New Roman" w:hAnsi="Arial" w:cs="Arial"/>
          <w:b/>
          <w:sz w:val="20"/>
          <w:szCs w:val="20"/>
          <w:lang w:eastAsia="cs-CZ"/>
        </w:rPr>
        <w:t>POVĚŘENÝ ZÁSTUPCE PRO KOMUNIKACI S </w:t>
      </w:r>
      <w:proofErr w:type="spellStart"/>
      <w:r w:rsidRPr="00673AAC">
        <w:rPr>
          <w:rFonts w:ascii="Arial" w:eastAsia="Times New Roman" w:hAnsi="Arial" w:cs="Arial"/>
          <w:b/>
          <w:sz w:val="20"/>
          <w:szCs w:val="20"/>
          <w:lang w:eastAsia="cs-CZ"/>
        </w:rPr>
        <w:t>ČAObH</w:t>
      </w:r>
      <w:proofErr w:type="spellEnd"/>
      <w:r w:rsidR="00FD66D3" w:rsidRPr="00673AAC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14:paraId="43E37CBC" w14:textId="77777777" w:rsidR="00F76284" w:rsidRPr="005659F8" w:rsidRDefault="00FD66D3" w:rsidP="00FA5ACC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659F8">
        <w:rPr>
          <w:rFonts w:ascii="Arial" w:eastAsia="Times New Roman" w:hAnsi="Arial" w:cs="Arial"/>
          <w:sz w:val="20"/>
          <w:szCs w:val="20"/>
          <w:lang w:eastAsia="cs-CZ"/>
        </w:rPr>
        <w:t>Jméno: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br/>
        <w:t>Příjmení: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br/>
        <w:t>Titul: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br/>
        <w:t>Pracovní pozice:</w:t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5659F8">
        <w:rPr>
          <w:rFonts w:ascii="Arial" w:eastAsia="Times New Roman" w:hAnsi="Arial" w:cs="Arial"/>
          <w:b/>
          <w:sz w:val="20"/>
          <w:szCs w:val="20"/>
          <w:lang w:eastAsia="cs-CZ"/>
        </w:rPr>
        <w:t>Kontaktní údaje</w:t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br/>
        <w:t>e-mail:</w:t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  <w:t>telefon:</w:t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br/>
        <w:t>www:</w:t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3AD9" w:rsidRPr="005659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659F8">
        <w:rPr>
          <w:rFonts w:ascii="Arial" w:eastAsia="Times New Roman" w:hAnsi="Arial" w:cs="Arial"/>
          <w:sz w:val="20"/>
          <w:szCs w:val="20"/>
          <w:lang w:eastAsia="cs-CZ"/>
        </w:rPr>
        <w:t>další (sociální sítě):</w:t>
      </w:r>
    </w:p>
    <w:p w14:paraId="09352193" w14:textId="77777777" w:rsidR="00134229" w:rsidRPr="00673AAC" w:rsidRDefault="00134229" w:rsidP="00FA5ACC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55BFBF" w14:textId="77777777" w:rsidR="005659F8" w:rsidRPr="00673AAC" w:rsidRDefault="005659F8" w:rsidP="0085756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73AAC">
        <w:rPr>
          <w:rFonts w:ascii="Arial" w:eastAsia="Times New Roman" w:hAnsi="Arial" w:cs="Arial"/>
          <w:b/>
          <w:sz w:val="20"/>
          <w:szCs w:val="20"/>
          <w:lang w:eastAsia="cs-CZ"/>
        </w:rPr>
        <w:t>MOTIVACE ŽADATELE</w:t>
      </w:r>
    </w:p>
    <w:p w14:paraId="32A9D6D5" w14:textId="77777777" w:rsidR="00207C87" w:rsidRPr="00207C87" w:rsidRDefault="00207C87" w:rsidP="00207C87">
      <w:pPr>
        <w:spacing w:after="120" w:line="240" w:lineRule="auto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  <w:r w:rsidRPr="00207C87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Popište stručně (max. 4 řádky), jaké jsou Vaše cíle a oblasti zájmu při prosazování oběhového hospodářství.</w:t>
      </w:r>
    </w:p>
    <w:p w14:paraId="38A3780E" w14:textId="77777777" w:rsidR="005659F8" w:rsidRDefault="005659F8" w:rsidP="00FA5ACC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418048" w14:textId="77777777" w:rsidR="005659F8" w:rsidRDefault="005659F8" w:rsidP="00FA5ACC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E34A22" w14:textId="77777777" w:rsidR="005659F8" w:rsidRDefault="005659F8" w:rsidP="00FA5ACC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9FDD7C" w14:textId="77777777" w:rsidR="005659F8" w:rsidRPr="005659F8" w:rsidRDefault="005659F8" w:rsidP="00FA5ACC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009D71" w14:textId="77777777" w:rsidR="00134229" w:rsidRPr="005659F8" w:rsidRDefault="00134229" w:rsidP="0013422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>Svým podpisem potvrzuj</w:t>
      </w:r>
      <w:r w:rsidR="00F142F6"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>eme</w:t>
      </w:r>
      <w:r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>, že jsm</w:t>
      </w:r>
      <w:r w:rsidR="00F142F6"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>e</w:t>
      </w:r>
      <w:r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se seznámil</w:t>
      </w:r>
      <w:r w:rsidR="00F142F6"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>i</w:t>
      </w:r>
      <w:r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a souhlasím</w:t>
      </w:r>
      <w:r w:rsidR="00F142F6"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>e</w:t>
      </w:r>
      <w:r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se stanovami </w:t>
      </w:r>
      <w:proofErr w:type="spellStart"/>
      <w:r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>ČAObH</w:t>
      </w:r>
      <w:proofErr w:type="spellEnd"/>
      <w:r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>, jejímž členem se chc</w:t>
      </w:r>
      <w:r w:rsidR="00F142F6"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>eme</w:t>
      </w:r>
      <w:r w:rsidRPr="005659F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stát. </w:t>
      </w:r>
    </w:p>
    <w:p w14:paraId="25A49ECA" w14:textId="77777777" w:rsidR="00193AD9" w:rsidRPr="005659F8" w:rsidRDefault="00193AD9" w:rsidP="00FA5ACC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6C81B3" w14:textId="77777777" w:rsidR="00FD66D3" w:rsidRPr="005659F8" w:rsidRDefault="00FD66D3" w:rsidP="00FA5AC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659F8">
        <w:rPr>
          <w:rFonts w:ascii="Arial" w:hAnsi="Arial" w:cs="Arial"/>
          <w:sz w:val="20"/>
          <w:szCs w:val="20"/>
        </w:rPr>
        <w:t>V ………………………………    dne ………………………………………</w:t>
      </w:r>
      <w:r w:rsidRPr="005659F8">
        <w:rPr>
          <w:rFonts w:ascii="Arial" w:hAnsi="Arial" w:cs="Arial"/>
          <w:sz w:val="20"/>
          <w:szCs w:val="20"/>
        </w:rPr>
        <w:br/>
      </w:r>
    </w:p>
    <w:p w14:paraId="58B89375" w14:textId="77777777" w:rsidR="007E1E3D" w:rsidRPr="005659F8" w:rsidRDefault="00193AD9" w:rsidP="00FA5AC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659F8">
        <w:rPr>
          <w:rFonts w:ascii="Arial" w:hAnsi="Arial" w:cs="Arial"/>
          <w:sz w:val="20"/>
          <w:szCs w:val="20"/>
        </w:rPr>
        <w:tab/>
      </w:r>
      <w:r w:rsidRPr="005659F8">
        <w:rPr>
          <w:rFonts w:ascii="Arial" w:hAnsi="Arial" w:cs="Arial"/>
          <w:sz w:val="20"/>
          <w:szCs w:val="20"/>
        </w:rPr>
        <w:tab/>
      </w:r>
      <w:r w:rsidRPr="005659F8">
        <w:rPr>
          <w:rFonts w:ascii="Arial" w:hAnsi="Arial" w:cs="Arial"/>
          <w:sz w:val="20"/>
          <w:szCs w:val="20"/>
        </w:rPr>
        <w:tab/>
      </w:r>
      <w:r w:rsidRPr="005659F8">
        <w:rPr>
          <w:rFonts w:ascii="Arial" w:hAnsi="Arial" w:cs="Arial"/>
          <w:sz w:val="20"/>
          <w:szCs w:val="20"/>
        </w:rPr>
        <w:tab/>
      </w:r>
      <w:r w:rsidRPr="005659F8">
        <w:rPr>
          <w:rFonts w:ascii="Arial" w:hAnsi="Arial" w:cs="Arial"/>
          <w:sz w:val="20"/>
          <w:szCs w:val="20"/>
        </w:rPr>
        <w:tab/>
      </w:r>
      <w:r w:rsidRPr="005659F8">
        <w:rPr>
          <w:rFonts w:ascii="Arial" w:hAnsi="Arial" w:cs="Arial"/>
          <w:sz w:val="20"/>
          <w:szCs w:val="20"/>
        </w:rPr>
        <w:tab/>
      </w:r>
      <w:r w:rsidRPr="005659F8">
        <w:rPr>
          <w:rFonts w:ascii="Arial" w:hAnsi="Arial" w:cs="Arial"/>
          <w:sz w:val="20"/>
          <w:szCs w:val="20"/>
        </w:rPr>
        <w:tab/>
      </w:r>
      <w:r w:rsidRPr="005659F8">
        <w:rPr>
          <w:rFonts w:ascii="Arial" w:hAnsi="Arial" w:cs="Arial"/>
          <w:sz w:val="20"/>
          <w:szCs w:val="20"/>
        </w:rPr>
        <w:tab/>
      </w:r>
    </w:p>
    <w:p w14:paraId="3BFDCAC4" w14:textId="77777777" w:rsidR="00193AD9" w:rsidRPr="005659F8" w:rsidRDefault="00193AD9" w:rsidP="00FA5ACC">
      <w:pPr>
        <w:spacing w:after="12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5659F8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258A430" w14:textId="77777777" w:rsidR="001F4037" w:rsidRPr="005659F8" w:rsidRDefault="00FD66D3" w:rsidP="00FA5ACC">
      <w:pPr>
        <w:spacing w:after="12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5659F8">
        <w:rPr>
          <w:rFonts w:ascii="Arial" w:hAnsi="Arial" w:cs="Arial"/>
          <w:sz w:val="20"/>
          <w:szCs w:val="20"/>
        </w:rPr>
        <w:t xml:space="preserve">Razítko a podpis </w:t>
      </w:r>
      <w:r w:rsidR="00193AD9" w:rsidRPr="005659F8">
        <w:rPr>
          <w:rFonts w:ascii="Arial" w:hAnsi="Arial" w:cs="Arial"/>
          <w:sz w:val="20"/>
          <w:szCs w:val="20"/>
        </w:rPr>
        <w:t>žadatele</w:t>
      </w:r>
    </w:p>
    <w:sectPr w:rsidR="001F4037" w:rsidRPr="005659F8" w:rsidSect="00A94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2" w:right="1133" w:bottom="1417" w:left="1134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4903B" w14:textId="77777777" w:rsidR="003656FD" w:rsidRDefault="003656FD" w:rsidP="005F7548">
      <w:pPr>
        <w:spacing w:after="0" w:line="240" w:lineRule="auto"/>
      </w:pPr>
      <w:r>
        <w:separator/>
      </w:r>
    </w:p>
  </w:endnote>
  <w:endnote w:type="continuationSeparator" w:id="0">
    <w:p w14:paraId="4FAACC2C" w14:textId="77777777" w:rsidR="003656FD" w:rsidRDefault="003656FD" w:rsidP="005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23F0" w14:textId="77777777" w:rsidR="00923CF5" w:rsidRDefault="00923C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F39FE" w14:textId="77777777" w:rsidR="005F7548" w:rsidRDefault="00FD66D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F5EB94C" wp14:editId="5FF75A2C">
              <wp:simplePos x="0" y="0"/>
              <wp:positionH relativeFrom="column">
                <wp:posOffset>20955</wp:posOffset>
              </wp:positionH>
              <wp:positionV relativeFrom="paragraph">
                <wp:posOffset>150495</wp:posOffset>
              </wp:positionV>
              <wp:extent cx="5128260" cy="36703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8260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E9F12" w14:textId="24854426" w:rsidR="00664C98" w:rsidRPr="00691A44" w:rsidRDefault="00664C98" w:rsidP="00664C98">
                          <w:pPr>
                            <w:pStyle w:val="Zkladnodstavec"/>
                            <w:rPr>
                              <w:rFonts w:ascii="Arial" w:hAnsi="Arial" w:cs="Arial"/>
                              <w:caps/>
                              <w:color w:val="0092D5"/>
                              <w:sz w:val="14"/>
                              <w:szCs w:val="14"/>
                            </w:rPr>
                          </w:pPr>
                          <w:r w:rsidRPr="00691A44">
                            <w:rPr>
                              <w:rFonts w:ascii="Arial" w:hAnsi="Arial" w:cs="Arial"/>
                              <w:caps/>
                              <w:color w:val="019547"/>
                              <w:sz w:val="14"/>
                              <w:szCs w:val="14"/>
                            </w:rPr>
                            <w:t>telefon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0092D5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 xml:space="preserve">(+420) </w:t>
                          </w:r>
                          <w:r w:rsidR="00EF1A2B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>724695777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0092D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019547"/>
                              <w:sz w:val="14"/>
                              <w:szCs w:val="14"/>
                            </w:rPr>
                            <w:t xml:space="preserve">|  E-mail  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>INFO@</w:t>
                          </w:r>
                          <w:r w:rsidR="008057F4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>OBEHOVE-HOSPODARSTVI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>.cz</w:t>
                          </w:r>
                        </w:p>
                        <w:p w14:paraId="70F953CC" w14:textId="217DF5A4" w:rsidR="00F76284" w:rsidRPr="00E13F5C" w:rsidRDefault="00664C98" w:rsidP="00E13F5C">
                          <w:pP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</w:pPr>
                          <w:r w:rsidRPr="00691A44">
                            <w:rPr>
                              <w:rFonts w:ascii="Arial" w:hAnsi="Arial" w:cs="Arial"/>
                              <w:caps/>
                              <w:color w:val="019547"/>
                              <w:sz w:val="14"/>
                              <w:szCs w:val="14"/>
                            </w:rPr>
                            <w:t xml:space="preserve">Web 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0092D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>www.</w:t>
                          </w:r>
                          <w:r w:rsidR="008057F4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>.OBEHOVE-HOSPODARSTVI.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>cz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0092D5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691A44">
                            <w:rPr>
                              <w:rFonts w:ascii="Arial" w:hAnsi="Arial" w:cs="Arial"/>
                              <w:caps/>
                              <w:color w:val="019547"/>
                              <w:sz w:val="14"/>
                              <w:szCs w:val="14"/>
                            </w:rPr>
                            <w:t xml:space="preserve">|  Adresa  </w:t>
                          </w:r>
                          <w:r w:rsidR="00E13F5C">
                            <w:rPr>
                              <w:rFonts w:ascii="Arial" w:eastAsia="Times New Roman" w:hAnsi="Arial" w:cs="Arial"/>
                              <w:sz w:val="14"/>
                              <w:szCs w:val="14"/>
                              <w:lang w:eastAsia="cs-CZ"/>
                            </w:rPr>
                            <w:t>NA FLORENCI 2116/15, NOVÉ  MĚSTO,  110 00 PRAHA 1</w:t>
                          </w:r>
                        </w:p>
                        <w:p w14:paraId="2810A648" w14:textId="77777777" w:rsidR="00AA09C1" w:rsidRPr="00C501AD" w:rsidRDefault="00AA09C1" w:rsidP="00AA09C1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EB94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margin-left:1.65pt;margin-top:11.85pt;width:403.8pt;height:28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" fillcolor="white [3201]" stroked="f" strokeweight=".5pt">
              <v:textbox inset="0,,0">
                <w:txbxContent>
                  <w:p w14:paraId="690E9F12" w14:textId="24854426" w:rsidR="00664C98" w:rsidRPr="00691A44" w:rsidRDefault="00664C98" w:rsidP="00664C98">
                    <w:pPr>
                      <w:pStyle w:val="Zkladnodstavec"/>
                      <w:rPr>
                        <w:rFonts w:ascii="Arial" w:hAnsi="Arial" w:cs="Arial"/>
                        <w:caps/>
                        <w:color w:val="0092D5"/>
                        <w:sz w:val="14"/>
                        <w:szCs w:val="14"/>
                      </w:rPr>
                    </w:pPr>
                    <w:r w:rsidRPr="00691A44">
                      <w:rPr>
                        <w:rFonts w:ascii="Arial" w:hAnsi="Arial" w:cs="Arial"/>
                        <w:caps/>
                        <w:color w:val="019547"/>
                        <w:sz w:val="14"/>
                        <w:szCs w:val="14"/>
                      </w:rPr>
                      <w:t>telefon</w:t>
                    </w:r>
                    <w:r w:rsidRPr="00691A44">
                      <w:rPr>
                        <w:rFonts w:ascii="Arial" w:hAnsi="Arial" w:cs="Arial"/>
                        <w:caps/>
                        <w:color w:val="0092D5"/>
                        <w:sz w:val="14"/>
                        <w:szCs w:val="14"/>
                      </w:rPr>
                      <w:t xml:space="preserve">  </w:t>
                    </w:r>
                    <w:r w:rsidRPr="00691A44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 xml:space="preserve">(+420) </w:t>
                    </w:r>
                    <w:r w:rsidR="00EF1A2B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>724695777</w:t>
                    </w:r>
                    <w:r w:rsidRPr="00691A44">
                      <w:rPr>
                        <w:rFonts w:ascii="Arial" w:hAnsi="Arial" w:cs="Arial"/>
                        <w:caps/>
                        <w:color w:val="0092D5"/>
                        <w:sz w:val="14"/>
                        <w:szCs w:val="14"/>
                      </w:rPr>
                      <w:t xml:space="preserve"> </w:t>
                    </w:r>
                    <w:r w:rsidRPr="00691A44">
                      <w:rPr>
                        <w:rFonts w:ascii="Arial" w:hAnsi="Arial" w:cs="Arial"/>
                        <w:caps/>
                        <w:color w:val="019547"/>
                        <w:sz w:val="14"/>
                        <w:szCs w:val="14"/>
                      </w:rPr>
                      <w:t xml:space="preserve">|  E-mail  </w:t>
                    </w:r>
                    <w:r w:rsidRPr="00691A44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>INFO@</w:t>
                    </w:r>
                    <w:r w:rsidR="008057F4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>OBEHOVE-HOSPODARSTVI</w:t>
                    </w:r>
                    <w:r w:rsidRPr="00691A44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>.cz</w:t>
                    </w:r>
                  </w:p>
                  <w:p w14:paraId="70F953CC" w14:textId="217DF5A4" w:rsidR="00F76284" w:rsidRPr="00E13F5C" w:rsidRDefault="00664C98" w:rsidP="00E13F5C">
                    <w:pPr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</w:pPr>
                    <w:r w:rsidRPr="00691A44">
                      <w:rPr>
                        <w:rFonts w:ascii="Arial" w:hAnsi="Arial" w:cs="Arial"/>
                        <w:caps/>
                        <w:color w:val="019547"/>
                        <w:sz w:val="14"/>
                        <w:szCs w:val="14"/>
                      </w:rPr>
                      <w:t xml:space="preserve">Web </w:t>
                    </w:r>
                    <w:r w:rsidRPr="00691A44">
                      <w:rPr>
                        <w:rFonts w:ascii="Arial" w:hAnsi="Arial" w:cs="Arial"/>
                        <w:caps/>
                        <w:color w:val="0092D5"/>
                        <w:sz w:val="14"/>
                        <w:szCs w:val="14"/>
                      </w:rPr>
                      <w:t xml:space="preserve"> </w:t>
                    </w:r>
                    <w:r w:rsidRPr="00691A44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>www.</w:t>
                    </w:r>
                    <w:r w:rsidR="008057F4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>.OBEHOVE-HOSPODARSTVI.</w:t>
                    </w:r>
                    <w:r w:rsidRPr="00691A44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>cz</w:t>
                    </w:r>
                    <w:r w:rsidRPr="00691A44">
                      <w:rPr>
                        <w:rFonts w:ascii="Arial" w:hAnsi="Arial" w:cs="Arial"/>
                        <w:caps/>
                        <w:color w:val="0092D5"/>
                        <w:sz w:val="14"/>
                        <w:szCs w:val="14"/>
                      </w:rPr>
                      <w:t xml:space="preserve">  </w:t>
                    </w:r>
                    <w:r w:rsidRPr="00691A44">
                      <w:rPr>
                        <w:rFonts w:ascii="Arial" w:hAnsi="Arial" w:cs="Arial"/>
                        <w:caps/>
                        <w:color w:val="019547"/>
                        <w:sz w:val="14"/>
                        <w:szCs w:val="14"/>
                      </w:rPr>
                      <w:t xml:space="preserve">|  Adresa  </w:t>
                    </w:r>
                    <w:r w:rsidR="00E13F5C">
                      <w:rPr>
                        <w:rFonts w:ascii="Arial" w:eastAsia="Times New Roman" w:hAnsi="Arial" w:cs="Arial"/>
                        <w:sz w:val="14"/>
                        <w:szCs w:val="14"/>
                        <w:lang w:eastAsia="cs-CZ"/>
                      </w:rPr>
                      <w:t>NA FLORENCI 2116/15, NOVÉ  MĚSTO,  110 00 PRAHA 1</w:t>
                    </w:r>
                  </w:p>
                  <w:p w14:paraId="2810A648" w14:textId="77777777" w:rsidR="00AA09C1" w:rsidRPr="00C501AD" w:rsidRDefault="00AA09C1" w:rsidP="00AA09C1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F4B215A" wp14:editId="704B4B97">
              <wp:simplePos x="0" y="0"/>
              <wp:positionH relativeFrom="column">
                <wp:posOffset>20955</wp:posOffset>
              </wp:positionH>
              <wp:positionV relativeFrom="paragraph">
                <wp:posOffset>533399</wp:posOffset>
              </wp:positionV>
              <wp:extent cx="5589905" cy="0"/>
              <wp:effectExtent l="0" t="0" r="0" b="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589905" cy="0"/>
                      </a:xfrm>
                      <a:prstGeom prst="line">
                        <a:avLst/>
                      </a:prstGeom>
                      <a:ln>
                        <a:solidFill>
                          <a:srgbClr val="0195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489F0" id="Přímá spojnice 9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42pt" to="441.8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" strokecolor="#019547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139FCE27" wp14:editId="74B47007">
              <wp:simplePos x="0" y="0"/>
              <wp:positionH relativeFrom="column">
                <wp:posOffset>0</wp:posOffset>
              </wp:positionH>
              <wp:positionV relativeFrom="paragraph">
                <wp:posOffset>116839</wp:posOffset>
              </wp:positionV>
              <wp:extent cx="5590540" cy="0"/>
              <wp:effectExtent l="0" t="0" r="0" b="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590540" cy="0"/>
                      </a:xfrm>
                      <a:prstGeom prst="line">
                        <a:avLst/>
                      </a:prstGeom>
                      <a:ln>
                        <a:solidFill>
                          <a:srgbClr val="0195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D25ED" id="Přímá spojnice 10" o:spid="_x0000_s1026" style="position:absolute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2pt" to="44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" strokecolor="#019547">
              <o:lock v:ext="edit" shapetype="f"/>
            </v:line>
          </w:pict>
        </mc:Fallback>
      </mc:AlternateContent>
    </w:r>
    <w:r w:rsidR="006F5233">
      <w:rPr>
        <w:noProof/>
        <w:lang w:eastAsia="cs-CZ"/>
      </w:rPr>
      <w:drawing>
        <wp:anchor distT="0" distB="0" distL="114300" distR="114300" simplePos="0" relativeHeight="251654144" behindDoc="0" locked="0" layoutInCell="1" allowOverlap="1" wp14:anchorId="493AAFC8" wp14:editId="6B767394">
          <wp:simplePos x="0" y="0"/>
          <wp:positionH relativeFrom="column">
            <wp:posOffset>5770303</wp:posOffset>
          </wp:positionH>
          <wp:positionV relativeFrom="paragraph">
            <wp:posOffset>88900</wp:posOffset>
          </wp:positionV>
          <wp:extent cx="477058" cy="473734"/>
          <wp:effectExtent l="0" t="0" r="0" b="0"/>
          <wp:wrapThrough wrapText="bothSides">
            <wp:wrapPolygon edited="0">
              <wp:start x="0" y="869"/>
              <wp:lineTo x="0" y="3475"/>
              <wp:lineTo x="5177" y="16504"/>
              <wp:lineTo x="10354" y="19979"/>
              <wp:lineTo x="14668" y="19979"/>
              <wp:lineTo x="18120" y="10424"/>
              <wp:lineTo x="16394" y="5212"/>
              <wp:lineTo x="8628" y="869"/>
              <wp:lineTo x="0" y="869"/>
            </wp:wrapPolygon>
          </wp:wrapThrough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z názvu-1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058" cy="4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A3CF27F" wp14:editId="4F2FC42F">
              <wp:simplePos x="0" y="0"/>
              <wp:positionH relativeFrom="column">
                <wp:posOffset>5777865</wp:posOffset>
              </wp:positionH>
              <wp:positionV relativeFrom="paragraph">
                <wp:posOffset>104140</wp:posOffset>
              </wp:positionV>
              <wp:extent cx="429260" cy="443865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9260" cy="443865"/>
                      </a:xfrm>
                      <a:prstGeom prst="rect">
                        <a:avLst/>
                      </a:prstGeom>
                      <a:solidFill>
                        <a:srgbClr val="0195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72C43B" id="Obdélník 3" o:spid="_x0000_s1026" style="position:absolute;margin-left:454.95pt;margin-top:8.2pt;width:33.8pt;height:34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" fillcolor="#019547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011A7" w14:textId="77777777" w:rsidR="00923CF5" w:rsidRDefault="0092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E05C1" w14:textId="77777777" w:rsidR="003656FD" w:rsidRDefault="003656FD" w:rsidP="005F7548">
      <w:pPr>
        <w:spacing w:after="0" w:line="240" w:lineRule="auto"/>
      </w:pPr>
      <w:r>
        <w:separator/>
      </w:r>
    </w:p>
  </w:footnote>
  <w:footnote w:type="continuationSeparator" w:id="0">
    <w:p w14:paraId="412D160F" w14:textId="77777777" w:rsidR="003656FD" w:rsidRDefault="003656FD" w:rsidP="005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A313" w14:textId="77777777" w:rsidR="00923CF5" w:rsidRDefault="00923C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D3A6" w14:textId="77777777" w:rsidR="005F7548" w:rsidRDefault="00193AD9" w:rsidP="00820FF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2E8277" wp14:editId="08500E63">
              <wp:simplePos x="0" y="0"/>
              <wp:positionH relativeFrom="column">
                <wp:posOffset>4613910</wp:posOffset>
              </wp:positionH>
              <wp:positionV relativeFrom="paragraph">
                <wp:posOffset>1167130</wp:posOffset>
              </wp:positionV>
              <wp:extent cx="1514475" cy="474980"/>
              <wp:effectExtent l="0" t="0" r="9525" b="127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4475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614F0" w14:textId="77777777" w:rsidR="00820FF9" w:rsidRPr="00FD1E8F" w:rsidRDefault="00820FF9" w:rsidP="00FD1E8F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1954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E827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63.3pt;margin-top:91.9pt;width:119.2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" fillcolor="white [3201]" stroked="f" strokeweight=".5pt">
              <v:textbox inset="0,,0">
                <w:txbxContent>
                  <w:p w14:paraId="768614F0" w14:textId="77777777" w:rsidR="00820FF9" w:rsidRPr="00FD1E8F" w:rsidRDefault="00820FF9" w:rsidP="00FD1E8F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1954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D66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44A8E3" wp14:editId="1F0FB36E">
              <wp:simplePos x="0" y="0"/>
              <wp:positionH relativeFrom="column">
                <wp:posOffset>22860</wp:posOffset>
              </wp:positionH>
              <wp:positionV relativeFrom="paragraph">
                <wp:posOffset>1169670</wp:posOffset>
              </wp:positionV>
              <wp:extent cx="2981325" cy="2571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3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4F279" w14:textId="77777777" w:rsidR="005F7548" w:rsidRPr="00820FF9" w:rsidRDefault="005F7548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44A8E3" id="Textové pole 2" o:spid="_x0000_s1027" type="#_x0000_t202" style="position:absolute;margin-left:1.8pt;margin-top:92.1pt;width:234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" fillcolor="white [3201]" stroked="f" strokeweight=".5pt">
              <v:textbox inset="0,,0">
                <w:txbxContent>
                  <w:p w14:paraId="3984F279" w14:textId="77777777" w:rsidR="005F7548" w:rsidRPr="00820FF9" w:rsidRDefault="005F7548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 w:rsidR="00FD66D3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74624" behindDoc="0" locked="0" layoutInCell="1" allowOverlap="1" wp14:anchorId="386347D3" wp14:editId="53C7315C">
              <wp:simplePos x="0" y="0"/>
              <wp:positionH relativeFrom="column">
                <wp:posOffset>0</wp:posOffset>
              </wp:positionH>
              <wp:positionV relativeFrom="paragraph">
                <wp:posOffset>998854</wp:posOffset>
              </wp:positionV>
              <wp:extent cx="6103620" cy="0"/>
              <wp:effectExtent l="0" t="0" r="11430" b="0"/>
              <wp:wrapNone/>
              <wp:docPr id="19" name="Přímá spojnic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3620" cy="0"/>
                      </a:xfrm>
                      <a:prstGeom prst="line">
                        <a:avLst/>
                      </a:prstGeom>
                      <a:ln>
                        <a:solidFill>
                          <a:srgbClr val="0195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4797E" id="Přímá spojnice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8.65pt" to="480.6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" strokecolor="#019547">
              <o:lock v:ext="edit" shapetype="f"/>
            </v:line>
          </w:pict>
        </mc:Fallback>
      </mc:AlternateContent>
    </w:r>
    <w:r w:rsidR="00FD66D3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1BBD69BF" wp14:editId="4C8E7743">
              <wp:simplePos x="0" y="0"/>
              <wp:positionH relativeFrom="column">
                <wp:posOffset>0</wp:posOffset>
              </wp:positionH>
              <wp:positionV relativeFrom="paragraph">
                <wp:posOffset>36194</wp:posOffset>
              </wp:positionV>
              <wp:extent cx="6103620" cy="0"/>
              <wp:effectExtent l="0" t="0" r="11430" b="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3620" cy="0"/>
                      </a:xfrm>
                      <a:prstGeom prst="line">
                        <a:avLst/>
                      </a:prstGeom>
                      <a:ln>
                        <a:solidFill>
                          <a:srgbClr val="0195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6CB29" id="Přímá spojnice 1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85pt" to="480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" strokecolor="#019547">
              <o:lock v:ext="edit" shapetype="f"/>
            </v:line>
          </w:pict>
        </mc:Fallback>
      </mc:AlternateContent>
    </w:r>
    <w:r w:rsidR="00D30EC8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0822BFF" wp14:editId="6CDE8344">
          <wp:simplePos x="0" y="0"/>
          <wp:positionH relativeFrom="column">
            <wp:posOffset>-82550</wp:posOffset>
          </wp:positionH>
          <wp:positionV relativeFrom="paragraph">
            <wp:posOffset>150707</wp:posOffset>
          </wp:positionV>
          <wp:extent cx="1875155" cy="718820"/>
          <wp:effectExtent l="0" t="0" r="0" b="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15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9D42" w14:textId="77777777" w:rsidR="00923CF5" w:rsidRDefault="00923C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F69A2"/>
    <w:multiLevelType w:val="hybridMultilevel"/>
    <w:tmpl w:val="D2F24712"/>
    <w:lvl w:ilvl="0" w:tplc="D1C4D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76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33"/>
    <w:rsid w:val="00011744"/>
    <w:rsid w:val="00017D21"/>
    <w:rsid w:val="00030009"/>
    <w:rsid w:val="0008060E"/>
    <w:rsid w:val="00091E3C"/>
    <w:rsid w:val="00091E52"/>
    <w:rsid w:val="000C6D05"/>
    <w:rsid w:val="000D584B"/>
    <w:rsid w:val="000F1A63"/>
    <w:rsid w:val="000F4333"/>
    <w:rsid w:val="00127475"/>
    <w:rsid w:val="00133538"/>
    <w:rsid w:val="00134229"/>
    <w:rsid w:val="001367E1"/>
    <w:rsid w:val="001758E8"/>
    <w:rsid w:val="00193AD9"/>
    <w:rsid w:val="001A105E"/>
    <w:rsid w:val="001F4037"/>
    <w:rsid w:val="00207C87"/>
    <w:rsid w:val="00281E73"/>
    <w:rsid w:val="00290FA8"/>
    <w:rsid w:val="002A565B"/>
    <w:rsid w:val="00324424"/>
    <w:rsid w:val="003656FD"/>
    <w:rsid w:val="00375F1A"/>
    <w:rsid w:val="003B1338"/>
    <w:rsid w:val="003C18ED"/>
    <w:rsid w:val="003C20CC"/>
    <w:rsid w:val="003C2B24"/>
    <w:rsid w:val="003C2B74"/>
    <w:rsid w:val="0044494B"/>
    <w:rsid w:val="004F0224"/>
    <w:rsid w:val="004F12BD"/>
    <w:rsid w:val="004F63AA"/>
    <w:rsid w:val="005659F8"/>
    <w:rsid w:val="005732BD"/>
    <w:rsid w:val="005C7ED1"/>
    <w:rsid w:val="005F7548"/>
    <w:rsid w:val="006030B1"/>
    <w:rsid w:val="00664C98"/>
    <w:rsid w:val="00667269"/>
    <w:rsid w:val="00673AAC"/>
    <w:rsid w:val="00691A44"/>
    <w:rsid w:val="00693828"/>
    <w:rsid w:val="006E3C88"/>
    <w:rsid w:val="006F5233"/>
    <w:rsid w:val="007067DA"/>
    <w:rsid w:val="00726AE6"/>
    <w:rsid w:val="007403B8"/>
    <w:rsid w:val="00746D7D"/>
    <w:rsid w:val="007B43D4"/>
    <w:rsid w:val="007C5605"/>
    <w:rsid w:val="007D690E"/>
    <w:rsid w:val="007E1E3D"/>
    <w:rsid w:val="007F3F13"/>
    <w:rsid w:val="008057F4"/>
    <w:rsid w:val="00820FF9"/>
    <w:rsid w:val="008528DA"/>
    <w:rsid w:val="0085756A"/>
    <w:rsid w:val="008603B4"/>
    <w:rsid w:val="008722D3"/>
    <w:rsid w:val="00877EB9"/>
    <w:rsid w:val="008A02B8"/>
    <w:rsid w:val="008E0719"/>
    <w:rsid w:val="008F37A0"/>
    <w:rsid w:val="00923CF5"/>
    <w:rsid w:val="0095074A"/>
    <w:rsid w:val="009731E7"/>
    <w:rsid w:val="009D13A0"/>
    <w:rsid w:val="00A94C6F"/>
    <w:rsid w:val="00AA09C1"/>
    <w:rsid w:val="00AB6706"/>
    <w:rsid w:val="00AD4892"/>
    <w:rsid w:val="00B13107"/>
    <w:rsid w:val="00B16650"/>
    <w:rsid w:val="00B2246B"/>
    <w:rsid w:val="00B502F7"/>
    <w:rsid w:val="00B84CD6"/>
    <w:rsid w:val="00BB6F39"/>
    <w:rsid w:val="00BD236E"/>
    <w:rsid w:val="00C052FF"/>
    <w:rsid w:val="00C32807"/>
    <w:rsid w:val="00C501AD"/>
    <w:rsid w:val="00CF2497"/>
    <w:rsid w:val="00D1604B"/>
    <w:rsid w:val="00D27171"/>
    <w:rsid w:val="00D30EC8"/>
    <w:rsid w:val="00D34822"/>
    <w:rsid w:val="00D42468"/>
    <w:rsid w:val="00D42F84"/>
    <w:rsid w:val="00DA5E67"/>
    <w:rsid w:val="00E02D5C"/>
    <w:rsid w:val="00E13F5C"/>
    <w:rsid w:val="00E76B2B"/>
    <w:rsid w:val="00EA6783"/>
    <w:rsid w:val="00EB3DA7"/>
    <w:rsid w:val="00EF1A2B"/>
    <w:rsid w:val="00F10AC8"/>
    <w:rsid w:val="00F14081"/>
    <w:rsid w:val="00F142F6"/>
    <w:rsid w:val="00F1757C"/>
    <w:rsid w:val="00F225CE"/>
    <w:rsid w:val="00F31A78"/>
    <w:rsid w:val="00F620A3"/>
    <w:rsid w:val="00F63CF0"/>
    <w:rsid w:val="00F76284"/>
    <w:rsid w:val="00F8778E"/>
    <w:rsid w:val="00FA5ACC"/>
    <w:rsid w:val="00FC1EA2"/>
    <w:rsid w:val="00FD1E8F"/>
    <w:rsid w:val="00FD66D3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697D"/>
  <w15:docId w15:val="{828FC2E1-F14A-4BAD-851D-2A16C0ED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48"/>
  </w:style>
  <w:style w:type="paragraph" w:styleId="Zpat">
    <w:name w:val="footer"/>
    <w:basedOn w:val="Normln"/>
    <w:link w:val="Zpat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48"/>
  </w:style>
  <w:style w:type="paragraph" w:styleId="Textbubliny">
    <w:name w:val="Balloon Text"/>
    <w:basedOn w:val="Normln"/>
    <w:link w:val="TextbublinyChar"/>
    <w:uiPriority w:val="99"/>
    <w:semiHidden/>
    <w:unhideWhenUsed/>
    <w:rsid w:val="005F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4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A09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F4333"/>
    <w:rPr>
      <w:b/>
      <w:bCs/>
    </w:rPr>
  </w:style>
  <w:style w:type="table" w:styleId="Mkatabulky">
    <w:name w:val="Table Grid"/>
    <w:basedOn w:val="Normlntabulka"/>
    <w:uiPriority w:val="59"/>
    <w:rsid w:val="00F7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IGN_COMMUNICATION\2016\CAOBH\SPCR_HL_PAPIR_OSOBNI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0682-B403-47B3-9641-FD7EBC6E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SPCR_HL_PAPIR_OSOBNI_CZ</Template>
  <TotalTime>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Voda a.s.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Miloš Kužvart</cp:lastModifiedBy>
  <cp:revision>2</cp:revision>
  <cp:lastPrinted>2017-09-13T13:45:00Z</cp:lastPrinted>
  <dcterms:created xsi:type="dcterms:W3CDTF">2024-08-15T09:47:00Z</dcterms:created>
  <dcterms:modified xsi:type="dcterms:W3CDTF">2024-08-15T09:47:00Z</dcterms:modified>
</cp:coreProperties>
</file>